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C3B945" w14:textId="77777777" w:rsidR="00CD17CD" w:rsidRPr="00086942" w:rsidRDefault="00440772" w:rsidP="00440772">
      <w:pPr>
        <w:tabs>
          <w:tab w:val="left" w:pos="8175"/>
        </w:tabs>
        <w:autoSpaceDE w:val="0"/>
        <w:rPr>
          <w:rFonts w:ascii="Arial" w:hAnsi="Arial" w:cs="Arial"/>
          <w:b/>
          <w:bCs/>
          <w:sz w:val="22"/>
          <w:szCs w:val="22"/>
        </w:rPr>
      </w:pPr>
      <w:r w:rsidRPr="00086942">
        <w:rPr>
          <w:rFonts w:ascii="Arial" w:hAnsi="Arial" w:cs="Arial"/>
          <w:b/>
          <w:bCs/>
          <w:sz w:val="22"/>
          <w:szCs w:val="22"/>
        </w:rPr>
        <w:tab/>
        <w:t>Allegato A</w:t>
      </w:r>
    </w:p>
    <w:p w14:paraId="2EA77784" w14:textId="77777777" w:rsidR="00440772" w:rsidRPr="00086942" w:rsidRDefault="00440772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A0C88F" w14:textId="77777777" w:rsidR="00CD17CD" w:rsidRPr="00086942" w:rsidRDefault="00CD17CD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86942">
        <w:rPr>
          <w:rFonts w:ascii="Arial" w:hAnsi="Arial" w:cs="Arial"/>
          <w:b/>
          <w:bCs/>
          <w:sz w:val="22"/>
          <w:szCs w:val="22"/>
        </w:rPr>
        <w:t>Avviso ad evidenza pubblica per la selezion</w:t>
      </w:r>
      <w:r w:rsidR="00227C5A" w:rsidRPr="00086942">
        <w:rPr>
          <w:rFonts w:ascii="Arial" w:hAnsi="Arial" w:cs="Arial"/>
          <w:b/>
          <w:bCs/>
          <w:sz w:val="22"/>
          <w:szCs w:val="22"/>
        </w:rPr>
        <w:t>e</w:t>
      </w:r>
      <w:r w:rsidRPr="00086942">
        <w:rPr>
          <w:rFonts w:ascii="Arial" w:hAnsi="Arial" w:cs="Arial"/>
          <w:b/>
          <w:bCs/>
          <w:sz w:val="22"/>
          <w:szCs w:val="22"/>
        </w:rPr>
        <w:t xml:space="preserve"> per soli titoli, della figura professionale di</w:t>
      </w:r>
      <w:r w:rsidR="00B05911" w:rsidRPr="00086942">
        <w:rPr>
          <w:rFonts w:ascii="Arial" w:hAnsi="Arial" w:cs="Arial"/>
          <w:b/>
          <w:bCs/>
          <w:sz w:val="22"/>
          <w:szCs w:val="22"/>
        </w:rPr>
        <w:t xml:space="preserve"> </w:t>
      </w:r>
      <w:r w:rsidR="00996479" w:rsidRPr="00086942">
        <w:rPr>
          <w:rFonts w:ascii="Arial" w:hAnsi="Arial" w:cs="Arial"/>
          <w:b/>
          <w:bCs/>
          <w:sz w:val="22"/>
          <w:szCs w:val="22"/>
        </w:rPr>
        <w:t>PEDAGOGISTA</w:t>
      </w:r>
      <w:r w:rsidR="00F2034C" w:rsidRPr="00086942">
        <w:rPr>
          <w:rFonts w:ascii="Arial" w:hAnsi="Arial" w:cs="Arial"/>
          <w:b/>
          <w:bCs/>
          <w:sz w:val="22"/>
          <w:szCs w:val="22"/>
        </w:rPr>
        <w:t xml:space="preserve"> o PSICOLOGO o MEDIATORE INTERCULTURALE</w:t>
      </w:r>
    </w:p>
    <w:p w14:paraId="583B0C56" w14:textId="77777777" w:rsidR="00CD17CD" w:rsidRPr="00086942" w:rsidRDefault="00CD17CD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5518C7" w14:textId="77777777" w:rsidR="00CD17CD" w:rsidRPr="00086942" w:rsidRDefault="00CD17CD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86942">
        <w:rPr>
          <w:rFonts w:ascii="Arial" w:hAnsi="Arial" w:cs="Arial"/>
          <w:b/>
          <w:bCs/>
          <w:sz w:val="22"/>
          <w:szCs w:val="22"/>
        </w:rPr>
        <w:t xml:space="preserve">DOMANDA DI PARTECIPAZIONE </w:t>
      </w:r>
    </w:p>
    <w:p w14:paraId="17A48CD2" w14:textId="77777777" w:rsidR="00CD17CD" w:rsidRPr="00086942" w:rsidRDefault="00CD17CD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BB17F4" w14:textId="77777777" w:rsidR="00CD17CD" w:rsidRPr="00086942" w:rsidRDefault="00CD17CD">
      <w:pPr>
        <w:autoSpaceDE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86942">
        <w:rPr>
          <w:rFonts w:ascii="Arial" w:hAnsi="Arial" w:cs="Arial"/>
          <w:b/>
          <w:bCs/>
          <w:sz w:val="22"/>
          <w:szCs w:val="22"/>
        </w:rPr>
        <w:t>Alla Dirigente Scolastica</w:t>
      </w:r>
    </w:p>
    <w:p w14:paraId="0A929FF2" w14:textId="77777777" w:rsidR="00CD17CD" w:rsidRPr="00086942" w:rsidRDefault="00227C5A" w:rsidP="00E72BD9">
      <w:pPr>
        <w:autoSpaceDE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86942">
        <w:rPr>
          <w:rFonts w:ascii="Arial" w:hAnsi="Arial" w:cs="Arial"/>
          <w:b/>
          <w:bCs/>
          <w:sz w:val="22"/>
          <w:szCs w:val="22"/>
        </w:rPr>
        <w:t>d</w:t>
      </w:r>
      <w:r w:rsidR="00CD17CD" w:rsidRPr="00086942">
        <w:rPr>
          <w:rFonts w:ascii="Arial" w:hAnsi="Arial" w:cs="Arial"/>
          <w:b/>
          <w:bCs/>
          <w:sz w:val="22"/>
          <w:szCs w:val="22"/>
        </w:rPr>
        <w:t>ell’Istituto Comprensivo</w:t>
      </w:r>
      <w:r w:rsidR="00937154" w:rsidRPr="000869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6942">
        <w:rPr>
          <w:rFonts w:ascii="Arial" w:hAnsi="Arial" w:cs="Arial"/>
          <w:b/>
          <w:bCs/>
          <w:sz w:val="22"/>
          <w:szCs w:val="22"/>
        </w:rPr>
        <w:t>n. 2 – Binna Dalmasso</w:t>
      </w:r>
    </w:p>
    <w:p w14:paraId="360EB226" w14:textId="77777777" w:rsidR="00227C5A" w:rsidRPr="00086942" w:rsidRDefault="00227C5A" w:rsidP="00E72BD9">
      <w:pPr>
        <w:autoSpaceDE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86942">
        <w:rPr>
          <w:rFonts w:ascii="Arial" w:hAnsi="Arial" w:cs="Arial"/>
          <w:b/>
          <w:bCs/>
          <w:sz w:val="22"/>
          <w:szCs w:val="22"/>
        </w:rPr>
        <w:t>Macomer</w:t>
      </w:r>
    </w:p>
    <w:p w14:paraId="6CD52E39" w14:textId="77777777" w:rsidR="00CD17CD" w:rsidRPr="00086942" w:rsidRDefault="00CD17CD" w:rsidP="00086942">
      <w:pPr>
        <w:pStyle w:val="Titolo2"/>
        <w:spacing w:after="240" w:line="360" w:lineRule="auto"/>
        <w:ind w:left="0" w:firstLine="0"/>
        <w:jc w:val="left"/>
        <w:rPr>
          <w:rFonts w:ascii="Arial" w:hAnsi="Arial" w:cs="Arial"/>
          <w:b w:val="0"/>
          <w:sz w:val="22"/>
          <w:szCs w:val="22"/>
        </w:rPr>
      </w:pPr>
      <w:r w:rsidRPr="00086942">
        <w:rPr>
          <w:rFonts w:ascii="Arial" w:hAnsi="Arial" w:cs="Arial"/>
          <w:sz w:val="22"/>
          <w:szCs w:val="22"/>
        </w:rPr>
        <w:t>Il/la sottoscritto/a ________________________</w:t>
      </w:r>
      <w:r w:rsidR="009008F0" w:rsidRPr="00086942">
        <w:rPr>
          <w:rFonts w:ascii="Arial" w:hAnsi="Arial" w:cs="Arial"/>
          <w:sz w:val="22"/>
          <w:szCs w:val="22"/>
          <w:lang w:val="it-IT"/>
        </w:rPr>
        <w:t xml:space="preserve">, </w:t>
      </w:r>
      <w:r w:rsidRPr="00086942">
        <w:rPr>
          <w:rFonts w:ascii="Arial" w:hAnsi="Arial" w:cs="Arial"/>
          <w:sz w:val="22"/>
          <w:szCs w:val="22"/>
        </w:rPr>
        <w:t>codice fiscale _______________</w:t>
      </w:r>
      <w:r w:rsidR="009008F0" w:rsidRPr="00086942">
        <w:rPr>
          <w:rFonts w:ascii="Arial" w:hAnsi="Arial" w:cs="Arial"/>
          <w:sz w:val="22"/>
          <w:szCs w:val="22"/>
          <w:lang w:val="it-IT"/>
        </w:rPr>
        <w:t xml:space="preserve">____    </w:t>
      </w:r>
      <w:r w:rsidRPr="00086942">
        <w:rPr>
          <w:rFonts w:ascii="Arial" w:hAnsi="Arial" w:cs="Arial"/>
          <w:sz w:val="22"/>
          <w:szCs w:val="22"/>
        </w:rPr>
        <w:t>nato/a ___________</w:t>
      </w:r>
      <w:r w:rsidR="00457AD0" w:rsidRPr="00086942">
        <w:rPr>
          <w:rFonts w:ascii="Arial" w:hAnsi="Arial" w:cs="Arial"/>
          <w:sz w:val="22"/>
          <w:szCs w:val="22"/>
          <w:lang w:val="it-IT"/>
        </w:rPr>
        <w:t>_</w:t>
      </w:r>
      <w:r w:rsidRPr="00086942">
        <w:rPr>
          <w:rFonts w:ascii="Arial" w:hAnsi="Arial" w:cs="Arial"/>
          <w:sz w:val="22"/>
          <w:szCs w:val="22"/>
        </w:rPr>
        <w:t xml:space="preserve"> prov. (____) il _________ residente a ____________</w:t>
      </w:r>
      <w:r w:rsidR="00152835" w:rsidRPr="00086942">
        <w:rPr>
          <w:rFonts w:ascii="Arial" w:hAnsi="Arial" w:cs="Arial"/>
          <w:sz w:val="22"/>
          <w:szCs w:val="22"/>
        </w:rPr>
        <w:t xml:space="preserve"> </w:t>
      </w:r>
      <w:r w:rsidRPr="00086942">
        <w:rPr>
          <w:rFonts w:ascii="Arial" w:hAnsi="Arial" w:cs="Arial"/>
          <w:sz w:val="22"/>
          <w:szCs w:val="22"/>
        </w:rPr>
        <w:t>prov. (___) in Via ________________</w:t>
      </w:r>
      <w:r w:rsidR="00457AD0" w:rsidRPr="00086942">
        <w:rPr>
          <w:rFonts w:ascii="Arial" w:hAnsi="Arial" w:cs="Arial"/>
          <w:sz w:val="22"/>
          <w:szCs w:val="22"/>
          <w:lang w:val="it-IT"/>
        </w:rPr>
        <w:t xml:space="preserve">_, </w:t>
      </w:r>
      <w:r w:rsidRPr="00086942">
        <w:rPr>
          <w:rFonts w:ascii="Arial" w:hAnsi="Arial" w:cs="Arial"/>
          <w:sz w:val="22"/>
          <w:szCs w:val="22"/>
        </w:rPr>
        <w:t>n. ____ c.a.p. ___________</w:t>
      </w:r>
      <w:r w:rsidR="00457AD0" w:rsidRPr="00086942">
        <w:rPr>
          <w:rFonts w:ascii="Arial" w:hAnsi="Arial" w:cs="Arial"/>
          <w:sz w:val="22"/>
          <w:szCs w:val="22"/>
          <w:lang w:val="it-IT"/>
        </w:rPr>
        <w:t xml:space="preserve"> </w:t>
      </w:r>
      <w:r w:rsidR="00152835" w:rsidRPr="00086942">
        <w:rPr>
          <w:rFonts w:ascii="Arial" w:hAnsi="Arial" w:cs="Arial"/>
          <w:sz w:val="22"/>
          <w:szCs w:val="22"/>
        </w:rPr>
        <w:t>telefono</w:t>
      </w:r>
      <w:r w:rsidR="00457AD0" w:rsidRPr="00086942">
        <w:rPr>
          <w:rFonts w:ascii="Arial" w:hAnsi="Arial" w:cs="Arial"/>
          <w:sz w:val="22"/>
          <w:szCs w:val="22"/>
          <w:lang w:val="it-IT"/>
        </w:rPr>
        <w:t xml:space="preserve"> </w:t>
      </w:r>
      <w:r w:rsidR="00152835" w:rsidRPr="00086942">
        <w:rPr>
          <w:rFonts w:ascii="Arial" w:hAnsi="Arial" w:cs="Arial"/>
          <w:sz w:val="22"/>
          <w:szCs w:val="22"/>
        </w:rPr>
        <w:t>_________________</w:t>
      </w:r>
      <w:r w:rsidR="00457AD0" w:rsidRPr="00086942">
        <w:rPr>
          <w:rFonts w:ascii="Arial" w:hAnsi="Arial" w:cs="Arial"/>
          <w:sz w:val="22"/>
          <w:szCs w:val="22"/>
          <w:lang w:val="it-IT"/>
        </w:rPr>
        <w:t xml:space="preserve"> </w:t>
      </w:r>
      <w:r w:rsidRPr="00086942">
        <w:rPr>
          <w:rFonts w:ascii="Arial" w:hAnsi="Arial" w:cs="Arial"/>
          <w:sz w:val="22"/>
          <w:szCs w:val="22"/>
        </w:rPr>
        <w:t>cellulare</w:t>
      </w:r>
      <w:r w:rsidR="00227C5A" w:rsidRPr="00086942">
        <w:rPr>
          <w:rFonts w:ascii="Arial" w:hAnsi="Arial" w:cs="Arial"/>
          <w:sz w:val="22"/>
          <w:szCs w:val="22"/>
        </w:rPr>
        <w:t xml:space="preserve"> </w:t>
      </w:r>
      <w:r w:rsidRPr="00086942">
        <w:rPr>
          <w:rFonts w:ascii="Arial" w:hAnsi="Arial" w:cs="Arial"/>
          <w:sz w:val="22"/>
          <w:szCs w:val="22"/>
        </w:rPr>
        <w:t>___________________</w:t>
      </w:r>
      <w:r w:rsidR="00227C5A" w:rsidRPr="00086942">
        <w:rPr>
          <w:rFonts w:ascii="Arial" w:hAnsi="Arial" w:cs="Arial"/>
          <w:sz w:val="22"/>
          <w:szCs w:val="22"/>
        </w:rPr>
        <w:t xml:space="preserve"> </w:t>
      </w:r>
      <w:r w:rsidRPr="00086942">
        <w:rPr>
          <w:rFonts w:ascii="Arial" w:hAnsi="Arial" w:cs="Arial"/>
          <w:sz w:val="22"/>
          <w:szCs w:val="22"/>
        </w:rPr>
        <w:t>e-mail __________________________</w:t>
      </w:r>
      <w:r w:rsidR="009008F0" w:rsidRPr="00086942">
        <w:rPr>
          <w:rFonts w:ascii="Arial" w:hAnsi="Arial" w:cs="Arial"/>
          <w:sz w:val="22"/>
          <w:szCs w:val="22"/>
          <w:lang w:val="it-IT"/>
        </w:rPr>
        <w:t>_____</w:t>
      </w:r>
    </w:p>
    <w:p w14:paraId="495B396B" w14:textId="77777777" w:rsidR="00CD17CD" w:rsidRPr="00086942" w:rsidRDefault="00CD17CD">
      <w:pPr>
        <w:pStyle w:val="Titolo2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b w:val="0"/>
          <w:sz w:val="22"/>
          <w:szCs w:val="22"/>
        </w:rPr>
        <w:t>CHIEDE</w:t>
      </w:r>
    </w:p>
    <w:p w14:paraId="4BB68953" w14:textId="77777777" w:rsidR="00086942" w:rsidRPr="00086942" w:rsidRDefault="00CD17CD" w:rsidP="00086942">
      <w:pPr>
        <w:spacing w:before="36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86942">
        <w:rPr>
          <w:rFonts w:ascii="Arial" w:hAnsi="Arial" w:cs="Arial"/>
          <w:sz w:val="22"/>
          <w:szCs w:val="22"/>
        </w:rPr>
        <w:t xml:space="preserve">Di partecipare alla selezione per l’attribuzione dell’incarico di </w:t>
      </w:r>
      <w:r w:rsidR="00086942">
        <w:rPr>
          <w:rFonts w:ascii="Arial" w:hAnsi="Arial" w:cs="Arial"/>
          <w:sz w:val="22"/>
          <w:szCs w:val="22"/>
        </w:rPr>
        <w:t>___________________</w:t>
      </w:r>
      <w:r w:rsidRPr="00086942">
        <w:rPr>
          <w:rFonts w:ascii="Arial" w:hAnsi="Arial" w:cs="Arial"/>
          <w:sz w:val="22"/>
          <w:szCs w:val="22"/>
        </w:rPr>
        <w:t xml:space="preserve"> nell’Istituto Comprensivo </w:t>
      </w:r>
      <w:r w:rsidR="00937154" w:rsidRPr="00086942">
        <w:rPr>
          <w:rFonts w:ascii="Arial" w:hAnsi="Arial" w:cs="Arial"/>
          <w:sz w:val="22"/>
          <w:szCs w:val="22"/>
        </w:rPr>
        <w:t xml:space="preserve">  </w:t>
      </w:r>
      <w:r w:rsidR="00227C5A" w:rsidRPr="00086942">
        <w:rPr>
          <w:rFonts w:ascii="Arial" w:hAnsi="Arial" w:cs="Arial"/>
          <w:sz w:val="22"/>
          <w:szCs w:val="22"/>
        </w:rPr>
        <w:t xml:space="preserve">n. 2 </w:t>
      </w:r>
      <w:r w:rsidR="00227C5A" w:rsidRPr="00086942">
        <w:rPr>
          <w:rFonts w:ascii="Arial" w:hAnsi="Arial" w:cs="Arial"/>
          <w:bCs/>
          <w:sz w:val="22"/>
          <w:szCs w:val="22"/>
        </w:rPr>
        <w:t>Binna Dalmasso di Macomer</w:t>
      </w:r>
      <w:r w:rsidR="00937154" w:rsidRPr="00086942">
        <w:rPr>
          <w:rFonts w:ascii="Arial" w:hAnsi="Arial" w:cs="Arial"/>
          <w:sz w:val="22"/>
          <w:szCs w:val="22"/>
        </w:rPr>
        <w:t xml:space="preserve"> cui all’A</w:t>
      </w:r>
      <w:r w:rsidRPr="00086942">
        <w:rPr>
          <w:rFonts w:ascii="Arial" w:hAnsi="Arial" w:cs="Arial"/>
          <w:sz w:val="22"/>
          <w:szCs w:val="22"/>
        </w:rPr>
        <w:t xml:space="preserve">vviso </w:t>
      </w:r>
      <w:r w:rsidR="00086942" w:rsidRPr="00086942">
        <w:rPr>
          <w:rFonts w:ascii="Arial" w:hAnsi="Arial" w:cs="Arial"/>
          <w:b/>
          <w:bCs/>
          <w:sz w:val="22"/>
          <w:szCs w:val="22"/>
        </w:rPr>
        <w:t>PROGetti per il REcupero e il Supporto agli Studenti nell’Innovazione</w:t>
      </w:r>
      <w:r w:rsidR="00086942">
        <w:rPr>
          <w:rFonts w:ascii="Arial" w:hAnsi="Arial" w:cs="Arial"/>
          <w:bCs/>
          <w:sz w:val="22"/>
          <w:szCs w:val="22"/>
        </w:rPr>
        <w:t xml:space="preserve"> - </w:t>
      </w:r>
      <w:r w:rsidR="00086942" w:rsidRPr="00086942">
        <w:rPr>
          <w:rFonts w:ascii="Arial" w:hAnsi="Arial" w:cs="Arial"/>
          <w:b/>
          <w:bCs/>
          <w:sz w:val="22"/>
          <w:szCs w:val="22"/>
        </w:rPr>
        <w:t>Anni Scolastici 2023-24/2024-25/2025-26</w:t>
      </w:r>
      <w:r w:rsidR="00086942" w:rsidRPr="00086942">
        <w:rPr>
          <w:rFonts w:ascii="Arial" w:hAnsi="Arial" w:cs="Arial"/>
          <w:bCs/>
          <w:sz w:val="22"/>
          <w:szCs w:val="22"/>
        </w:rPr>
        <w:t xml:space="preserve">, </w:t>
      </w:r>
      <w:r w:rsidR="00086942">
        <w:rPr>
          <w:rFonts w:ascii="Arial" w:hAnsi="Arial" w:cs="Arial"/>
          <w:bCs/>
          <w:sz w:val="22"/>
          <w:szCs w:val="22"/>
        </w:rPr>
        <w:t>per l’a</w:t>
      </w:r>
      <w:r w:rsidR="00086942" w:rsidRPr="00086942">
        <w:rPr>
          <w:rFonts w:ascii="Arial" w:hAnsi="Arial" w:cs="Arial"/>
          <w:bCs/>
          <w:sz w:val="22"/>
          <w:szCs w:val="22"/>
        </w:rPr>
        <w:t>nno Scolastico 2023/2024 - LINEA AIUTIAMOCI</w:t>
      </w:r>
    </w:p>
    <w:p w14:paraId="34BF0B9F" w14:textId="77777777" w:rsidR="00CD17CD" w:rsidRPr="00086942" w:rsidRDefault="00CD17CD" w:rsidP="000869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6942">
        <w:rPr>
          <w:rFonts w:ascii="Arial" w:hAnsi="Arial" w:cs="Arial"/>
          <w:b/>
          <w:sz w:val="22"/>
          <w:szCs w:val="22"/>
        </w:rPr>
        <w:t>Consapevole</w:t>
      </w:r>
      <w:r w:rsidRPr="00086942">
        <w:rPr>
          <w:rFonts w:ascii="Arial" w:hAnsi="Arial" w:cs="Arial"/>
          <w:sz w:val="22"/>
          <w:szCs w:val="22"/>
        </w:rPr>
        <w:t xml:space="preserve"> delle sanzioni penali, nel caso di dichiarazioni non veritiere, di formazione o uso atti falsi richiamate dall’art. 76</w:t>
      </w:r>
      <w:r w:rsidRPr="00086942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Pr="00086942">
        <w:rPr>
          <w:rFonts w:ascii="Arial" w:hAnsi="Arial" w:cs="Arial"/>
          <w:sz w:val="22"/>
          <w:szCs w:val="22"/>
        </w:rPr>
        <w:t>del D.P.R. 445 del 28 dicembre 2000, nonché della sanzione ulteriore prevista dall’art. 75</w:t>
      </w:r>
      <w:r w:rsidRPr="00086942">
        <w:rPr>
          <w:rFonts w:ascii="Arial" w:hAnsi="Arial" w:cs="Arial"/>
          <w:sz w:val="22"/>
          <w:szCs w:val="22"/>
          <w:vertAlign w:val="superscript"/>
        </w:rPr>
        <w:t xml:space="preserve">4 </w:t>
      </w:r>
      <w:r w:rsidRPr="00086942">
        <w:rPr>
          <w:rFonts w:ascii="Arial" w:hAnsi="Arial" w:cs="Arial"/>
          <w:sz w:val="22"/>
          <w:szCs w:val="22"/>
        </w:rPr>
        <w:t>del citato D.P.R. 445 del 28 dicembre 2000, consistente nella decadenza dai benefici eventualmente conseguenti al provvedimento emanato sulla base della dichiarazione non veritiera,</w:t>
      </w:r>
    </w:p>
    <w:p w14:paraId="202D9DC4" w14:textId="77777777" w:rsidR="00CD17CD" w:rsidRPr="00086942" w:rsidRDefault="00CD17CD">
      <w:pPr>
        <w:spacing w:before="240" w:after="120"/>
        <w:jc w:val="center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b/>
          <w:sz w:val="22"/>
          <w:szCs w:val="22"/>
        </w:rPr>
        <w:t>DICHIARA</w:t>
      </w:r>
    </w:p>
    <w:p w14:paraId="110A3B3A" w14:textId="77777777" w:rsidR="00CD17CD" w:rsidRPr="00086942" w:rsidRDefault="004C7B29" w:rsidP="00440772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sz w:val="22"/>
          <w:szCs w:val="22"/>
        </w:rPr>
        <w:t>D</w:t>
      </w:r>
      <w:r w:rsidR="00CD17CD" w:rsidRPr="00086942">
        <w:rPr>
          <w:rFonts w:ascii="Arial" w:hAnsi="Arial" w:cs="Arial"/>
          <w:sz w:val="22"/>
          <w:szCs w:val="22"/>
        </w:rPr>
        <w:t>i essere cittadino/a italiano/a;</w:t>
      </w:r>
    </w:p>
    <w:p w14:paraId="508EDD70" w14:textId="77777777" w:rsidR="00CD17CD" w:rsidRPr="00086942" w:rsidRDefault="00CD17CD" w:rsidP="00440772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sz w:val="22"/>
          <w:szCs w:val="22"/>
        </w:rPr>
        <w:t>Di essere in godimento dei diritti civili e politici;</w:t>
      </w:r>
    </w:p>
    <w:p w14:paraId="13D1E277" w14:textId="77777777" w:rsidR="00CD17CD" w:rsidRPr="00086942" w:rsidRDefault="00CD17CD" w:rsidP="00440772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sz w:val="22"/>
          <w:szCs w:val="22"/>
        </w:rPr>
        <w:t>Di non avere riportato condanne penali per i reati di cui agli articoli 600-bis, 600-ter, 600</w:t>
      </w:r>
      <w:r w:rsidR="00227C5A" w:rsidRPr="00086942">
        <w:rPr>
          <w:rFonts w:ascii="Arial" w:hAnsi="Arial" w:cs="Arial"/>
          <w:sz w:val="22"/>
          <w:szCs w:val="22"/>
        </w:rPr>
        <w:t>-</w:t>
      </w:r>
      <w:r w:rsidRPr="00086942">
        <w:rPr>
          <w:rFonts w:ascii="Arial" w:hAnsi="Arial" w:cs="Arial"/>
          <w:sz w:val="22"/>
          <w:szCs w:val="22"/>
        </w:rPr>
        <w:t>quarter, 600-quinquies, 600-undicies del codice penale, ovvero dell’irrogazione di sanzioni interdittive all’esercizio di attività che comportino contatti diretti e regolari con minori, o altre condanne penali;</w:t>
      </w:r>
    </w:p>
    <w:p w14:paraId="75E99B5C" w14:textId="77777777" w:rsidR="00CD17CD" w:rsidRPr="00086942" w:rsidRDefault="00CD17CD" w:rsidP="00440772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sz w:val="22"/>
          <w:szCs w:val="22"/>
        </w:rPr>
        <w:t>Di non essere destinatario di provvedimenti che riguardano l’applicazione di misure di prevenzione, di decisioni civili e di provvedimenti amministrativi iscritti al casellario giudiziario;</w:t>
      </w:r>
    </w:p>
    <w:p w14:paraId="1DFA181A" w14:textId="77777777" w:rsidR="00CD17CD" w:rsidRPr="00086942" w:rsidRDefault="00CD17CD" w:rsidP="00440772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sz w:val="22"/>
          <w:szCs w:val="22"/>
        </w:rPr>
        <w:t xml:space="preserve">Di non essere dipendente di altre amministrazioni pubbliche, ovvero di aver ricevuto dall’amministrazione di appartenenza, l’autorizzazione allo </w:t>
      </w:r>
      <w:r w:rsidR="0074157D" w:rsidRPr="00086942">
        <w:rPr>
          <w:rFonts w:ascii="Arial" w:hAnsi="Arial" w:cs="Arial"/>
          <w:sz w:val="22"/>
          <w:szCs w:val="22"/>
        </w:rPr>
        <w:t>svolgimento di altre attività professionali</w:t>
      </w:r>
      <w:r w:rsidRPr="00086942">
        <w:rPr>
          <w:rFonts w:ascii="Arial" w:hAnsi="Arial" w:cs="Arial"/>
          <w:sz w:val="22"/>
          <w:szCs w:val="22"/>
        </w:rPr>
        <w:t>;</w:t>
      </w:r>
    </w:p>
    <w:p w14:paraId="1E7B64B4" w14:textId="77777777" w:rsidR="00CD17CD" w:rsidRPr="00086942" w:rsidRDefault="00CD17CD" w:rsidP="00440772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sz w:val="22"/>
          <w:szCs w:val="22"/>
        </w:rPr>
        <w:lastRenderedPageBreak/>
        <w:t>Di essere a conoscenza e di accettare tutte le condizioni previste nell’avviso pubblico di selezione;</w:t>
      </w:r>
    </w:p>
    <w:p w14:paraId="7ED31D43" w14:textId="77777777" w:rsidR="00CD17CD" w:rsidRPr="00086942" w:rsidRDefault="00CD17CD" w:rsidP="00440772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sz w:val="22"/>
          <w:szCs w:val="22"/>
        </w:rPr>
        <w:t>Di autorizzare</w:t>
      </w:r>
      <w:r w:rsidRPr="00086942">
        <w:rPr>
          <w:rFonts w:ascii="Arial" w:hAnsi="Arial" w:cs="Arial"/>
          <w:color w:val="000000"/>
          <w:sz w:val="22"/>
          <w:szCs w:val="22"/>
        </w:rPr>
        <w:t xml:space="preserve"> il trattamento dei dati personali per le finalità e con le modalità di cui al decreto legislativo 30 giugno 2003, n. 196, e successive modificazioni e integrazioni.</w:t>
      </w:r>
    </w:p>
    <w:p w14:paraId="0416854F" w14:textId="77777777" w:rsidR="00672C0A" w:rsidRPr="00086942" w:rsidRDefault="00672C0A" w:rsidP="00672C0A">
      <w:pPr>
        <w:ind w:left="714"/>
        <w:jc w:val="both"/>
        <w:rPr>
          <w:rFonts w:ascii="Arial" w:hAnsi="Arial" w:cs="Arial"/>
          <w:sz w:val="22"/>
          <w:szCs w:val="22"/>
        </w:rPr>
      </w:pPr>
    </w:p>
    <w:p w14:paraId="6F04E5D0" w14:textId="77777777" w:rsidR="0074157D" w:rsidRPr="00086942" w:rsidRDefault="00CD17CD" w:rsidP="00672C0A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086942">
        <w:rPr>
          <w:rFonts w:ascii="Arial" w:hAnsi="Arial" w:cs="Arial"/>
          <w:b/>
          <w:sz w:val="22"/>
          <w:szCs w:val="22"/>
        </w:rPr>
        <w:t>Dichiaro</w:t>
      </w:r>
      <w:r w:rsidRPr="00086942">
        <w:rPr>
          <w:rFonts w:ascii="Arial" w:hAnsi="Arial" w:cs="Arial"/>
          <w:sz w:val="22"/>
          <w:szCs w:val="22"/>
        </w:rPr>
        <w:t xml:space="preserve"> di essere informato, ai sensi e per gli effetti di cui al </w:t>
      </w:r>
      <w:proofErr w:type="spellStart"/>
      <w:r w:rsidRPr="00086942">
        <w:rPr>
          <w:rFonts w:ascii="Arial" w:hAnsi="Arial" w:cs="Arial"/>
          <w:sz w:val="22"/>
          <w:szCs w:val="22"/>
        </w:rPr>
        <w:t>D.Lgs</w:t>
      </w:r>
      <w:proofErr w:type="spellEnd"/>
      <w:r w:rsidRPr="00086942">
        <w:rPr>
          <w:rFonts w:ascii="Arial" w:hAnsi="Arial" w:cs="Arial"/>
          <w:sz w:val="22"/>
          <w:szCs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14:paraId="29F14CA8" w14:textId="77777777" w:rsidR="00086942" w:rsidRDefault="00086942">
      <w:pPr>
        <w:spacing w:line="360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291698AF" w14:textId="77777777" w:rsidR="00CD17CD" w:rsidRPr="00086942" w:rsidRDefault="00CD17CD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b/>
          <w:sz w:val="22"/>
          <w:szCs w:val="22"/>
        </w:rPr>
        <w:t>Allega alla presente:</w:t>
      </w:r>
    </w:p>
    <w:p w14:paraId="62EC2845" w14:textId="77777777" w:rsidR="004C7B29" w:rsidRPr="00086942" w:rsidRDefault="00CD17CD" w:rsidP="0039564A">
      <w:pPr>
        <w:pStyle w:val="Normale1"/>
        <w:numPr>
          <w:ilvl w:val="0"/>
          <w:numId w:val="4"/>
        </w:numPr>
        <w:ind w:left="414" w:right="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086942">
        <w:rPr>
          <w:rFonts w:ascii="Arial" w:hAnsi="Arial" w:cs="Arial"/>
          <w:sz w:val="22"/>
          <w:szCs w:val="22"/>
        </w:rPr>
        <w:t>Curriculum vitae datato, autocertificato e sottoscritto ai sensi dell'art.  76 del DPR n.  445/2000, redatto in formato europeo</w:t>
      </w:r>
      <w:r w:rsidR="004C7B29" w:rsidRPr="00086942">
        <w:rPr>
          <w:rFonts w:ascii="Arial" w:hAnsi="Arial" w:cs="Arial"/>
          <w:sz w:val="22"/>
          <w:szCs w:val="22"/>
        </w:rPr>
        <w:t xml:space="preserve"> </w:t>
      </w:r>
      <w:r w:rsidR="004C7B29" w:rsidRPr="00086942">
        <w:rPr>
          <w:rFonts w:ascii="Arial" w:hAnsi="Arial" w:cs="Arial"/>
          <w:sz w:val="22"/>
          <w:szCs w:val="22"/>
          <w:u w:val="single"/>
        </w:rPr>
        <w:t>nel quale siano facilmente rinvenibili i titoli di studio (formazione base e specialistica) e le esperienze dichiarate oggetto di valutazione, inclusa la durata delle stesse e il periodo di svolgimento</w:t>
      </w:r>
    </w:p>
    <w:p w14:paraId="18D1CFD6" w14:textId="77777777" w:rsidR="004C7B29" w:rsidRPr="00086942" w:rsidRDefault="004C7B29" w:rsidP="0039564A">
      <w:pPr>
        <w:pStyle w:val="Normale1"/>
        <w:numPr>
          <w:ilvl w:val="0"/>
          <w:numId w:val="4"/>
        </w:numPr>
        <w:ind w:left="414" w:right="57" w:hanging="357"/>
        <w:jc w:val="both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sz w:val="22"/>
          <w:szCs w:val="22"/>
        </w:rPr>
        <w:t xml:space="preserve">Scheda di autovalutazione titoli valutabili, compilata utilizzando l’allegato </w:t>
      </w:r>
      <w:r w:rsidR="00440772" w:rsidRPr="00086942">
        <w:rPr>
          <w:rFonts w:ascii="Arial" w:hAnsi="Arial" w:cs="Arial"/>
          <w:sz w:val="22"/>
          <w:szCs w:val="22"/>
        </w:rPr>
        <w:t>B</w:t>
      </w:r>
      <w:r w:rsidRPr="00086942">
        <w:rPr>
          <w:rFonts w:ascii="Arial" w:hAnsi="Arial" w:cs="Arial"/>
          <w:sz w:val="22"/>
          <w:szCs w:val="22"/>
        </w:rPr>
        <w:t xml:space="preserve"> al presente Avviso;</w:t>
      </w:r>
    </w:p>
    <w:p w14:paraId="441F0661" w14:textId="77777777" w:rsidR="00CD17CD" w:rsidRPr="00086942" w:rsidRDefault="00A9185F" w:rsidP="0039564A">
      <w:pPr>
        <w:pStyle w:val="Predefinito"/>
        <w:numPr>
          <w:ilvl w:val="0"/>
          <w:numId w:val="4"/>
        </w:numPr>
        <w:ind w:left="414" w:right="57" w:hanging="357"/>
        <w:jc w:val="both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color w:val="000000"/>
          <w:sz w:val="22"/>
          <w:szCs w:val="22"/>
        </w:rPr>
        <w:t>C</w:t>
      </w:r>
      <w:r w:rsidR="00CD17CD" w:rsidRPr="00086942">
        <w:rPr>
          <w:rFonts w:ascii="Arial" w:hAnsi="Arial" w:cs="Arial"/>
          <w:color w:val="000000"/>
          <w:sz w:val="22"/>
          <w:szCs w:val="22"/>
        </w:rPr>
        <w:t xml:space="preserve">opia di un valido documento di identità del sottoscrittore ai sensi dell'art. 38 del medesimo DPR n. 445/2000. </w:t>
      </w:r>
    </w:p>
    <w:p w14:paraId="75449592" w14:textId="77777777" w:rsidR="00CD17CD" w:rsidRPr="00086942" w:rsidRDefault="00CD17CD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sz w:val="22"/>
          <w:szCs w:val="22"/>
        </w:rPr>
        <w:t>Luogo e data _____________________</w:t>
      </w:r>
    </w:p>
    <w:p w14:paraId="632AF62D" w14:textId="77777777" w:rsidR="00CD17CD" w:rsidRPr="00086942" w:rsidRDefault="00CD17CD" w:rsidP="005E6692">
      <w:pPr>
        <w:pStyle w:val="Titolo3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sz w:val="22"/>
          <w:szCs w:val="22"/>
        </w:rPr>
        <w:t xml:space="preserve">                  </w:t>
      </w:r>
      <w:r w:rsidR="0074157D" w:rsidRPr="00086942">
        <w:rPr>
          <w:rFonts w:ascii="Arial" w:hAnsi="Arial" w:cs="Arial"/>
          <w:sz w:val="22"/>
          <w:szCs w:val="22"/>
        </w:rPr>
        <w:t xml:space="preserve">        </w:t>
      </w:r>
      <w:r w:rsidRPr="00086942">
        <w:rPr>
          <w:rFonts w:ascii="Arial" w:hAnsi="Arial" w:cs="Arial"/>
          <w:sz w:val="22"/>
          <w:szCs w:val="22"/>
        </w:rPr>
        <w:t xml:space="preserve"> Il/la dichiarante </w:t>
      </w:r>
      <w:r w:rsidR="00E72BD9" w:rsidRPr="00086942">
        <w:rPr>
          <w:rFonts w:ascii="Arial" w:hAnsi="Arial" w:cs="Arial"/>
          <w:sz w:val="22"/>
          <w:szCs w:val="22"/>
        </w:rPr>
        <w:t xml:space="preserve">           </w:t>
      </w:r>
      <w:r w:rsidRPr="00086942">
        <w:rPr>
          <w:rFonts w:ascii="Arial" w:hAnsi="Arial" w:cs="Arial"/>
          <w:sz w:val="22"/>
          <w:szCs w:val="22"/>
        </w:rPr>
        <w:t>___________________________</w:t>
      </w:r>
    </w:p>
    <w:p w14:paraId="02330B2C" w14:textId="77777777" w:rsidR="00CD17CD" w:rsidRPr="00086942" w:rsidRDefault="00CD17CD" w:rsidP="00B924C4">
      <w:pPr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sz w:val="22"/>
          <w:szCs w:val="22"/>
        </w:rPr>
        <w:t xml:space="preserve">  (firma per esteso)</w:t>
      </w:r>
    </w:p>
    <w:p w14:paraId="7B403CE5" w14:textId="77777777" w:rsidR="00CD17CD" w:rsidRPr="00086942" w:rsidRDefault="00CD17CD">
      <w:pPr>
        <w:pStyle w:val="Corpodeltesto21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sz w:val="22"/>
          <w:szCs w:val="22"/>
        </w:rPr>
        <w:t>Ai sensi dell’art. 38</w:t>
      </w:r>
      <w:r w:rsidRPr="00086942">
        <w:rPr>
          <w:rFonts w:ascii="Arial" w:hAnsi="Arial" w:cs="Arial"/>
          <w:sz w:val="22"/>
          <w:szCs w:val="22"/>
          <w:vertAlign w:val="superscript"/>
        </w:rPr>
        <w:t>5</w:t>
      </w:r>
      <w:r w:rsidRPr="00086942">
        <w:rPr>
          <w:rFonts w:ascii="Arial" w:hAnsi="Arial" w:cs="Arial"/>
          <w:sz w:val="22"/>
          <w:szCs w:val="22"/>
        </w:rPr>
        <w:t>, D.P.R. 445 del 28 dicembre 2000, la dichiarazione è sottoscritta dall’interessato in presenza del dipendente addetto ovvero sottoscritta o inviata insieme alla fotocopia, non autenticata di un documento di identità del dichiarante, all’ufficio competente via fax, via pec, tramite un incaricato, oppure a mezzo posta.</w:t>
      </w:r>
    </w:p>
    <w:p w14:paraId="6A6D19F2" w14:textId="77777777" w:rsidR="00DA2B58" w:rsidRPr="00086942" w:rsidRDefault="00DA2B58">
      <w:pPr>
        <w:pStyle w:val="Corpodeltesto21"/>
        <w:rPr>
          <w:rFonts w:ascii="Arial" w:hAnsi="Arial" w:cs="Arial"/>
          <w:sz w:val="22"/>
          <w:szCs w:val="22"/>
        </w:rPr>
      </w:pPr>
    </w:p>
    <w:p w14:paraId="76895A50" w14:textId="30B0E6C4" w:rsidR="00DA2B58" w:rsidRPr="00086942" w:rsidRDefault="00DB675D">
      <w:pPr>
        <w:pStyle w:val="Corpodeltesto2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Dichiaro di aver letto l’informativa e </w:t>
      </w:r>
      <w:r w:rsidR="00DA2B58" w:rsidRPr="00086942">
        <w:rPr>
          <w:rFonts w:ascii="Arial" w:hAnsi="Arial" w:cs="Arial"/>
          <w:b/>
          <w:sz w:val="22"/>
          <w:szCs w:val="22"/>
        </w:rPr>
        <w:t>Autorizzo il trattamento dei dati</w:t>
      </w:r>
    </w:p>
    <w:p w14:paraId="0E5AA381" w14:textId="77777777" w:rsidR="00DA2B58" w:rsidRPr="00086942" w:rsidRDefault="00DA2B58">
      <w:pPr>
        <w:pStyle w:val="Corpodeltesto21"/>
        <w:rPr>
          <w:rFonts w:ascii="Arial" w:hAnsi="Arial" w:cs="Arial"/>
          <w:sz w:val="22"/>
          <w:szCs w:val="22"/>
        </w:rPr>
      </w:pPr>
    </w:p>
    <w:p w14:paraId="463F49D4" w14:textId="77777777" w:rsidR="00DA2B58" w:rsidRPr="00086942" w:rsidRDefault="00DA2B58">
      <w:pPr>
        <w:pStyle w:val="Corpodeltesto21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sz w:val="22"/>
          <w:szCs w:val="22"/>
        </w:rPr>
        <w:t xml:space="preserve">Luogo e data ____________________________ </w:t>
      </w:r>
    </w:p>
    <w:p w14:paraId="05002C2D" w14:textId="77777777" w:rsidR="00DA2B58" w:rsidRPr="00086942" w:rsidRDefault="00DA2B58" w:rsidP="00DA2B58">
      <w:pPr>
        <w:pStyle w:val="Corpodeltesto21"/>
        <w:ind w:left="2832" w:firstLine="708"/>
        <w:jc w:val="center"/>
        <w:rPr>
          <w:rFonts w:ascii="Arial" w:hAnsi="Arial" w:cs="Arial"/>
          <w:b/>
          <w:sz w:val="22"/>
          <w:szCs w:val="22"/>
        </w:rPr>
      </w:pPr>
      <w:r w:rsidRPr="00086942">
        <w:rPr>
          <w:rFonts w:ascii="Arial" w:hAnsi="Arial" w:cs="Arial"/>
          <w:b/>
          <w:sz w:val="22"/>
          <w:szCs w:val="22"/>
        </w:rPr>
        <w:t>Il/la dichiarante</w:t>
      </w:r>
    </w:p>
    <w:p w14:paraId="72AB6BDF" w14:textId="77777777" w:rsidR="00DA2B58" w:rsidRPr="00086942" w:rsidRDefault="00DA2B58" w:rsidP="00DA2B58">
      <w:pPr>
        <w:pStyle w:val="Corpodeltesto21"/>
        <w:ind w:left="2832" w:firstLine="708"/>
        <w:jc w:val="center"/>
        <w:rPr>
          <w:rFonts w:ascii="Arial" w:hAnsi="Arial" w:cs="Arial"/>
          <w:b/>
          <w:sz w:val="22"/>
          <w:szCs w:val="22"/>
        </w:rPr>
      </w:pPr>
      <w:r w:rsidRPr="00086942">
        <w:rPr>
          <w:rFonts w:ascii="Arial" w:hAnsi="Arial" w:cs="Arial"/>
          <w:b/>
          <w:sz w:val="22"/>
          <w:szCs w:val="22"/>
        </w:rPr>
        <w:t>____________________________</w:t>
      </w:r>
      <w:r w:rsidR="003050B7" w:rsidRPr="00086942">
        <w:rPr>
          <w:rFonts w:ascii="Arial" w:hAnsi="Arial" w:cs="Arial"/>
          <w:b/>
          <w:sz w:val="22"/>
          <w:szCs w:val="22"/>
        </w:rPr>
        <w:t>_</w:t>
      </w:r>
    </w:p>
    <w:p w14:paraId="35564CB0" w14:textId="77777777" w:rsidR="00DA2B58" w:rsidRPr="00086942" w:rsidRDefault="00DA2B58" w:rsidP="00DA2B58">
      <w:pPr>
        <w:pStyle w:val="Corpodeltesto21"/>
        <w:ind w:left="2832" w:firstLine="708"/>
        <w:jc w:val="center"/>
        <w:rPr>
          <w:rFonts w:ascii="Arial" w:hAnsi="Arial" w:cs="Arial"/>
          <w:sz w:val="22"/>
          <w:szCs w:val="22"/>
        </w:rPr>
      </w:pPr>
      <w:r w:rsidRPr="00086942">
        <w:rPr>
          <w:rFonts w:ascii="Arial" w:hAnsi="Arial" w:cs="Arial"/>
          <w:sz w:val="22"/>
          <w:szCs w:val="22"/>
        </w:rPr>
        <w:t>(firma per esteso)</w:t>
      </w:r>
    </w:p>
    <w:sectPr w:rsidR="00DA2B58" w:rsidRPr="0008694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992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C30A9" w14:textId="77777777" w:rsidR="0059208C" w:rsidRDefault="0059208C">
      <w:r>
        <w:separator/>
      </w:r>
    </w:p>
  </w:endnote>
  <w:endnote w:type="continuationSeparator" w:id="0">
    <w:p w14:paraId="0341AAE5" w14:textId="77777777" w:rsidR="0059208C" w:rsidRDefault="0059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1272F" w14:textId="77777777" w:rsidR="00672C0A" w:rsidRDefault="00834C74" w:rsidP="00577F56">
    <w:pPr>
      <w:pStyle w:val="Pidipagina"/>
      <w:jc w:val="center"/>
    </w:pPr>
    <w:r w:rsidRPr="00A44898">
      <w:rPr>
        <w:noProof/>
        <w:lang w:eastAsia="it-IT"/>
      </w:rPr>
      <w:drawing>
        <wp:inline distT="0" distB="0" distL="0" distR="0" wp14:anchorId="2CE8C1E6" wp14:editId="78636B65">
          <wp:extent cx="5870575" cy="4470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057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6BFF8" w14:textId="77777777" w:rsidR="00086942" w:rsidRPr="00086942" w:rsidRDefault="00834C74" w:rsidP="00086942">
    <w:pPr>
      <w:pStyle w:val="Pidipagina"/>
      <w:tabs>
        <w:tab w:val="clear" w:pos="4819"/>
        <w:tab w:val="clear" w:pos="9638"/>
        <w:tab w:val="left" w:pos="5672"/>
      </w:tabs>
      <w:jc w:val="center"/>
    </w:pPr>
    <w:r w:rsidRPr="00A44898">
      <w:rPr>
        <w:noProof/>
        <w:lang w:eastAsia="it-IT"/>
      </w:rPr>
      <w:drawing>
        <wp:inline distT="0" distB="0" distL="0" distR="0" wp14:anchorId="3ABF80A8" wp14:editId="5FB788AB">
          <wp:extent cx="5870575" cy="44704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057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F81E8" w14:textId="77777777" w:rsidR="00672C0A" w:rsidRDefault="00672C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7D630" w14:textId="77777777" w:rsidR="0059208C" w:rsidRDefault="0059208C">
      <w:r>
        <w:separator/>
      </w:r>
    </w:p>
  </w:footnote>
  <w:footnote w:type="continuationSeparator" w:id="0">
    <w:p w14:paraId="6E157127" w14:textId="77777777" w:rsidR="0059208C" w:rsidRDefault="0059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63561" w14:textId="77777777" w:rsidR="002A3A55" w:rsidRDefault="002A3A55" w:rsidP="002A3A55">
    <w:pPr>
      <w:pStyle w:val="Intestazione1"/>
      <w:pBdr>
        <w:bottom w:val="thickThinSmallGap" w:sz="24" w:space="1" w:color="622423"/>
      </w:pBdr>
      <w:ind w:left="360"/>
      <w:jc w:val="center"/>
      <w:rPr>
        <w:b/>
        <w:bCs/>
      </w:rPr>
    </w:pPr>
    <w:r>
      <w:rPr>
        <w:b/>
        <w:bCs/>
      </w:rPr>
      <w:t>ISTITUTO COMPRENSIVO STATALE N. 2 “BINNA – DALMASSO”</w:t>
    </w:r>
  </w:p>
  <w:p w14:paraId="601A8F52" w14:textId="77777777" w:rsidR="002A3A55" w:rsidRDefault="002A3A55" w:rsidP="002A3A55">
    <w:pPr>
      <w:adjustRightInd w:val="0"/>
      <w:ind w:left="360"/>
      <w:rPr>
        <w:rFonts w:ascii="TimesNewRomanPS-BoldMT" w:hAnsi="TimesNewRomanPS-BoldMT" w:cs="TimesNewRomanPS-BoldMT"/>
        <w:b/>
        <w:bCs/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2979064F" wp14:editId="22F3CD4F">
          <wp:simplePos x="0" y="0"/>
          <wp:positionH relativeFrom="column">
            <wp:posOffset>232410</wp:posOffset>
          </wp:positionH>
          <wp:positionV relativeFrom="paragraph">
            <wp:posOffset>109220</wp:posOffset>
          </wp:positionV>
          <wp:extent cx="571500" cy="590550"/>
          <wp:effectExtent l="0" t="0" r="0" b="0"/>
          <wp:wrapSquare wrapText="bothSides"/>
          <wp:docPr id="1920202218" name="Immagine 1920202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05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E18038C" wp14:editId="7A4D065F">
          <wp:simplePos x="0" y="0"/>
          <wp:positionH relativeFrom="page">
            <wp:posOffset>6219825</wp:posOffset>
          </wp:positionH>
          <wp:positionV relativeFrom="paragraph">
            <wp:posOffset>109220</wp:posOffset>
          </wp:positionV>
          <wp:extent cx="952500" cy="676275"/>
          <wp:effectExtent l="0" t="0" r="0" b="9525"/>
          <wp:wrapSquare wrapText="bothSides"/>
          <wp:docPr id="693718650" name="Immagine 693718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928C2" w14:textId="77777777" w:rsidR="002A3A55" w:rsidRDefault="002A3A55" w:rsidP="002A3A55">
    <w:pPr>
      <w:adjustRightInd w:val="0"/>
      <w:ind w:left="360"/>
      <w:jc w:val="center"/>
      <w:rPr>
        <w:rFonts w:ascii="TimesNewRomanPSMT" w:hAnsi="TimesNewRomanPSMT" w:cs="TimesNewRomanPSMT"/>
        <w:color w:val="000000"/>
      </w:rPr>
    </w:pPr>
    <w:r>
      <w:rPr>
        <w:rFonts w:ascii="TimesNewRomanPSMT" w:hAnsi="TimesNewRomanPSMT" w:cs="TimesNewRomanPSMT"/>
        <w:color w:val="000000"/>
      </w:rPr>
      <w:t xml:space="preserve">Via Bechi Luserna, 08015 MACOMER - tel. 0785/70081 </w:t>
    </w:r>
  </w:p>
  <w:p w14:paraId="729D90DC" w14:textId="77777777" w:rsidR="002A3A55" w:rsidRDefault="002A3A55" w:rsidP="002A3A55">
    <w:pPr>
      <w:adjustRightInd w:val="0"/>
      <w:ind w:left="360"/>
      <w:jc w:val="center"/>
      <w:rPr>
        <w:rFonts w:ascii="TimesNewRomanPSMT" w:hAnsi="TimesNewRomanPSMT" w:cs="TimesNewRomanPSMT"/>
        <w:color w:val="000000"/>
      </w:rPr>
    </w:pPr>
    <w:r>
      <w:rPr>
        <w:rFonts w:ascii="TimesNewRomanPSMT" w:hAnsi="TimesNewRomanPSMT" w:cs="TimesNewRomanPSMT"/>
        <w:color w:val="000000"/>
      </w:rPr>
      <w:t xml:space="preserve">C. F. 93036600919 - Codice IPA: </w:t>
    </w:r>
    <w:r w:rsidRPr="00D877D6">
      <w:rPr>
        <w:rFonts w:ascii="TimesNewRomanPSMT" w:hAnsi="TimesNewRomanPSMT" w:cs="TimesNewRomanPSMT"/>
        <w:color w:val="000000"/>
      </w:rPr>
      <w:t>istsc_nuic86700g</w:t>
    </w:r>
    <w:r>
      <w:rPr>
        <w:rFonts w:ascii="TimesNewRomanPSMT" w:hAnsi="TimesNewRomanPSMT" w:cs="TimesNewRomanPSMT"/>
        <w:color w:val="000000"/>
      </w:rPr>
      <w:t xml:space="preserve"> </w:t>
    </w:r>
  </w:p>
  <w:p w14:paraId="21CB47D4" w14:textId="77777777" w:rsidR="002A3A55" w:rsidRDefault="002A3A55" w:rsidP="002A3A55">
    <w:pPr>
      <w:adjustRightInd w:val="0"/>
      <w:ind w:left="360"/>
      <w:jc w:val="center"/>
      <w:rPr>
        <w:rFonts w:ascii="TimesNewRomanPSMT" w:hAnsi="TimesNewRomanPSMT" w:cs="TimesNewRomanPSMT"/>
        <w:color w:val="0000FF"/>
      </w:rPr>
    </w:pPr>
    <w:r>
      <w:rPr>
        <w:rFonts w:ascii="TimesNewRomanPSMT" w:hAnsi="TimesNewRomanPSMT" w:cs="TimesNewRomanPSMT"/>
        <w:color w:val="00000A"/>
      </w:rPr>
      <w:t xml:space="preserve">e-mail: nuic86700g@istruzione.it - PEC: </w:t>
    </w:r>
    <w:r>
      <w:rPr>
        <w:rFonts w:ascii="TimesNewRomanPSMT" w:hAnsi="TimesNewRomanPSMT" w:cs="TimesNewRomanPSMT"/>
        <w:color w:val="0000FF"/>
      </w:rPr>
      <w:t>nuic86700g@pec.istruzione.it</w:t>
    </w:r>
  </w:p>
  <w:p w14:paraId="0E8F45E4" w14:textId="77777777" w:rsidR="002A3A55" w:rsidRDefault="00DB675D" w:rsidP="002A3A55">
    <w:pPr>
      <w:ind w:left="360"/>
      <w:jc w:val="center"/>
    </w:pPr>
    <w:hyperlink r:id="rId3" w:history="1">
      <w:r w:rsidR="002A3A55" w:rsidRPr="00A500D2">
        <w:rPr>
          <w:rStyle w:val="Collegamentoipertestuale"/>
          <w:rFonts w:ascii="TimesNewRomanPSMT" w:hAnsi="TimesNewRomanPSMT" w:cs="TimesNewRomanPSMT"/>
        </w:rPr>
        <w:t>www.binnadalmasso.edu.it</w:t>
      </w:r>
    </w:hyperlink>
  </w:p>
  <w:p w14:paraId="29EB2325" w14:textId="77777777" w:rsidR="00672C0A" w:rsidRDefault="00672C0A" w:rsidP="002A3A55">
    <w:pPr>
      <w:pStyle w:val="Textbody"/>
      <w:spacing w:after="0"/>
      <w:rPr>
        <w:rStyle w:val="Collegamentoipertestuale"/>
        <w:rFonts w:ascii="Calibri" w:hAnsi="Calibri" w:cs="Calibri"/>
        <w:color w:val="auto"/>
        <w:sz w:val="16"/>
        <w:szCs w:val="16"/>
        <w:u w:val="none"/>
      </w:rPr>
    </w:pPr>
  </w:p>
  <w:p w14:paraId="3CAFFB8A" w14:textId="77777777" w:rsidR="005E6692" w:rsidRDefault="005E66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C0428" w14:textId="77777777" w:rsidR="002A3A55" w:rsidRDefault="002A3A55" w:rsidP="002A3A55">
    <w:pPr>
      <w:pStyle w:val="Intestazione1"/>
      <w:pBdr>
        <w:bottom w:val="thickThinSmallGap" w:sz="24" w:space="1" w:color="622423"/>
      </w:pBdr>
      <w:ind w:left="360"/>
      <w:jc w:val="center"/>
      <w:rPr>
        <w:b/>
        <w:bCs/>
      </w:rPr>
    </w:pPr>
    <w:r>
      <w:rPr>
        <w:b/>
        <w:bCs/>
      </w:rPr>
      <w:t>ISTITUTO COMPRENSIVO STATALE N. 2 “BINNA – DALMASSO”</w:t>
    </w:r>
  </w:p>
  <w:p w14:paraId="30B8215D" w14:textId="77777777" w:rsidR="002A3A55" w:rsidRDefault="002A3A55" w:rsidP="002A3A55">
    <w:pPr>
      <w:adjustRightInd w:val="0"/>
      <w:ind w:left="360"/>
      <w:rPr>
        <w:rFonts w:ascii="TimesNewRomanPS-BoldMT" w:hAnsi="TimesNewRomanPS-BoldMT" w:cs="TimesNewRomanPS-BoldMT"/>
        <w:b/>
        <w:bCs/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C990FD9" wp14:editId="5701C322">
          <wp:simplePos x="0" y="0"/>
          <wp:positionH relativeFrom="column">
            <wp:posOffset>232410</wp:posOffset>
          </wp:positionH>
          <wp:positionV relativeFrom="paragraph">
            <wp:posOffset>109220</wp:posOffset>
          </wp:positionV>
          <wp:extent cx="571500" cy="590550"/>
          <wp:effectExtent l="0" t="0" r="0" b="0"/>
          <wp:wrapSquare wrapText="bothSides"/>
          <wp:docPr id="1435720359" name="Immagine 1435720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05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9A7DE3E" wp14:editId="3805EA22">
          <wp:simplePos x="0" y="0"/>
          <wp:positionH relativeFrom="page">
            <wp:posOffset>6219825</wp:posOffset>
          </wp:positionH>
          <wp:positionV relativeFrom="paragraph">
            <wp:posOffset>109220</wp:posOffset>
          </wp:positionV>
          <wp:extent cx="952500" cy="676275"/>
          <wp:effectExtent l="0" t="0" r="0" b="9525"/>
          <wp:wrapSquare wrapText="bothSides"/>
          <wp:docPr id="1220190448" name="Immagine 1220190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4B46B" w14:textId="77777777" w:rsidR="002A3A55" w:rsidRDefault="002A3A55" w:rsidP="002A3A55">
    <w:pPr>
      <w:adjustRightInd w:val="0"/>
      <w:ind w:left="360"/>
      <w:jc w:val="center"/>
      <w:rPr>
        <w:rFonts w:ascii="TimesNewRomanPSMT" w:hAnsi="TimesNewRomanPSMT" w:cs="TimesNewRomanPSMT"/>
        <w:color w:val="000000"/>
      </w:rPr>
    </w:pPr>
    <w:r>
      <w:rPr>
        <w:rFonts w:ascii="TimesNewRomanPSMT" w:hAnsi="TimesNewRomanPSMT" w:cs="TimesNewRomanPSMT"/>
        <w:color w:val="000000"/>
      </w:rPr>
      <w:t xml:space="preserve">Via Bechi Luserna, 08015 MACOMER - tel. 0785/70081 </w:t>
    </w:r>
  </w:p>
  <w:p w14:paraId="3AEA44BA" w14:textId="77777777" w:rsidR="002A3A55" w:rsidRDefault="002A3A55" w:rsidP="002A3A55">
    <w:pPr>
      <w:adjustRightInd w:val="0"/>
      <w:ind w:left="360"/>
      <w:jc w:val="center"/>
      <w:rPr>
        <w:rFonts w:ascii="TimesNewRomanPSMT" w:hAnsi="TimesNewRomanPSMT" w:cs="TimesNewRomanPSMT"/>
        <w:color w:val="000000"/>
      </w:rPr>
    </w:pPr>
    <w:r>
      <w:rPr>
        <w:rFonts w:ascii="TimesNewRomanPSMT" w:hAnsi="TimesNewRomanPSMT" w:cs="TimesNewRomanPSMT"/>
        <w:color w:val="000000"/>
      </w:rPr>
      <w:t xml:space="preserve">C. F. 93036600919 - Codice IPA: </w:t>
    </w:r>
    <w:r w:rsidRPr="00D877D6">
      <w:rPr>
        <w:rFonts w:ascii="TimesNewRomanPSMT" w:hAnsi="TimesNewRomanPSMT" w:cs="TimesNewRomanPSMT"/>
        <w:color w:val="000000"/>
      </w:rPr>
      <w:t>istsc_nuic86700g</w:t>
    </w:r>
    <w:r>
      <w:rPr>
        <w:rFonts w:ascii="TimesNewRomanPSMT" w:hAnsi="TimesNewRomanPSMT" w:cs="TimesNewRomanPSMT"/>
        <w:color w:val="000000"/>
      </w:rPr>
      <w:t xml:space="preserve"> </w:t>
    </w:r>
  </w:p>
  <w:p w14:paraId="485B5937" w14:textId="77777777" w:rsidR="002A3A55" w:rsidRDefault="002A3A55" w:rsidP="002A3A55">
    <w:pPr>
      <w:adjustRightInd w:val="0"/>
      <w:ind w:left="360"/>
      <w:jc w:val="center"/>
      <w:rPr>
        <w:rFonts w:ascii="TimesNewRomanPSMT" w:hAnsi="TimesNewRomanPSMT" w:cs="TimesNewRomanPSMT"/>
        <w:color w:val="0000FF"/>
      </w:rPr>
    </w:pPr>
    <w:r>
      <w:rPr>
        <w:rFonts w:ascii="TimesNewRomanPSMT" w:hAnsi="TimesNewRomanPSMT" w:cs="TimesNewRomanPSMT"/>
        <w:color w:val="00000A"/>
      </w:rPr>
      <w:t xml:space="preserve">e-mail: nuic86700g@istruzione.it - PEC: </w:t>
    </w:r>
    <w:r>
      <w:rPr>
        <w:rFonts w:ascii="TimesNewRomanPSMT" w:hAnsi="TimesNewRomanPSMT" w:cs="TimesNewRomanPSMT"/>
        <w:color w:val="0000FF"/>
      </w:rPr>
      <w:t>nuic86700g@pec.istruzione.it</w:t>
    </w:r>
  </w:p>
  <w:p w14:paraId="737A79A1" w14:textId="77777777" w:rsidR="002A3A55" w:rsidRDefault="00DB675D" w:rsidP="002A3A55">
    <w:pPr>
      <w:ind w:left="360"/>
      <w:jc w:val="center"/>
    </w:pPr>
    <w:hyperlink r:id="rId3" w:history="1">
      <w:r w:rsidR="002A3A55" w:rsidRPr="00A500D2">
        <w:rPr>
          <w:rStyle w:val="Collegamentoipertestuale"/>
          <w:rFonts w:ascii="TimesNewRomanPSMT" w:hAnsi="TimesNewRomanPSMT" w:cs="TimesNewRomanPSMT"/>
        </w:rPr>
        <w:t>www.binnadalmasso.edu.it</w:t>
      </w:r>
    </w:hyperlink>
  </w:p>
  <w:p w14:paraId="43D04CAF" w14:textId="77777777" w:rsidR="00086942" w:rsidRDefault="00086942" w:rsidP="0038432E">
    <w:pPr>
      <w:pStyle w:val="Textbody"/>
      <w:spacing w:after="0"/>
      <w:jc w:val="center"/>
      <w:rPr>
        <w:rStyle w:val="Collegamentoipertestuale"/>
        <w:rFonts w:ascii="Calibri" w:hAnsi="Calibri" w:cs="Calibri"/>
        <w:color w:val="auto"/>
        <w:sz w:val="16"/>
        <w:szCs w:val="16"/>
        <w:u w:val="none"/>
      </w:rPr>
    </w:pPr>
  </w:p>
  <w:p w14:paraId="002FC287" w14:textId="77777777" w:rsidR="004D3791" w:rsidRDefault="004D3791">
    <w:pPr>
      <w:pStyle w:val="Intestazione"/>
      <w:rPr>
        <w:rFonts w:ascii="Arial" w:hAnsi="Arial" w:cs="Arial"/>
        <w:b/>
        <w:color w:val="0000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1D3D69CC"/>
    <w:multiLevelType w:val="hybridMultilevel"/>
    <w:tmpl w:val="FF84210E"/>
    <w:lvl w:ilvl="0" w:tplc="0E924BF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3858"/>
    <w:multiLevelType w:val="hybridMultilevel"/>
    <w:tmpl w:val="8DCEB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41727">
    <w:abstractNumId w:val="0"/>
  </w:num>
  <w:num w:numId="2" w16cid:durableId="467941012">
    <w:abstractNumId w:val="1"/>
  </w:num>
  <w:num w:numId="3" w16cid:durableId="1208644754">
    <w:abstractNumId w:val="3"/>
  </w:num>
  <w:num w:numId="4" w16cid:durableId="1961764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FC"/>
    <w:rsid w:val="00011F08"/>
    <w:rsid w:val="0006202F"/>
    <w:rsid w:val="00086942"/>
    <w:rsid w:val="000B6B1B"/>
    <w:rsid w:val="000C5310"/>
    <w:rsid w:val="000D7423"/>
    <w:rsid w:val="00152835"/>
    <w:rsid w:val="00164AB2"/>
    <w:rsid w:val="001E6973"/>
    <w:rsid w:val="00227C5A"/>
    <w:rsid w:val="00243DE1"/>
    <w:rsid w:val="002A3A55"/>
    <w:rsid w:val="003050B7"/>
    <w:rsid w:val="00315C97"/>
    <w:rsid w:val="003361EE"/>
    <w:rsid w:val="0038432E"/>
    <w:rsid w:val="0039564A"/>
    <w:rsid w:val="003A608B"/>
    <w:rsid w:val="003E1F14"/>
    <w:rsid w:val="0040168E"/>
    <w:rsid w:val="00402E9D"/>
    <w:rsid w:val="00424ED4"/>
    <w:rsid w:val="00440772"/>
    <w:rsid w:val="00457AD0"/>
    <w:rsid w:val="004C7B29"/>
    <w:rsid w:val="004D3791"/>
    <w:rsid w:val="004F0B5D"/>
    <w:rsid w:val="00577F56"/>
    <w:rsid w:val="0059208C"/>
    <w:rsid w:val="005E6692"/>
    <w:rsid w:val="00611B2C"/>
    <w:rsid w:val="00632C87"/>
    <w:rsid w:val="00672C0A"/>
    <w:rsid w:val="006F1001"/>
    <w:rsid w:val="007331A9"/>
    <w:rsid w:val="0074157D"/>
    <w:rsid w:val="00775E33"/>
    <w:rsid w:val="00777E0E"/>
    <w:rsid w:val="00807E9B"/>
    <w:rsid w:val="00834C74"/>
    <w:rsid w:val="00857546"/>
    <w:rsid w:val="008866DC"/>
    <w:rsid w:val="009008F0"/>
    <w:rsid w:val="009346F1"/>
    <w:rsid w:val="00937154"/>
    <w:rsid w:val="00996479"/>
    <w:rsid w:val="009D2E0B"/>
    <w:rsid w:val="009F6584"/>
    <w:rsid w:val="00A361C5"/>
    <w:rsid w:val="00A516B6"/>
    <w:rsid w:val="00A552FF"/>
    <w:rsid w:val="00A9185F"/>
    <w:rsid w:val="00AB1815"/>
    <w:rsid w:val="00B05911"/>
    <w:rsid w:val="00B678B3"/>
    <w:rsid w:val="00B924C4"/>
    <w:rsid w:val="00C32BBB"/>
    <w:rsid w:val="00CD17CD"/>
    <w:rsid w:val="00D35F0B"/>
    <w:rsid w:val="00D734FF"/>
    <w:rsid w:val="00DA2B58"/>
    <w:rsid w:val="00DB675D"/>
    <w:rsid w:val="00DD30CD"/>
    <w:rsid w:val="00DE5806"/>
    <w:rsid w:val="00E259FF"/>
    <w:rsid w:val="00E72BD9"/>
    <w:rsid w:val="00ED1CFC"/>
    <w:rsid w:val="00EE0E52"/>
    <w:rsid w:val="00F2034C"/>
    <w:rsid w:val="00F50B83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7B0257"/>
  <w15:chartTrackingRefBased/>
  <w15:docId w15:val="{311A82AB-B1EC-4997-8F65-0BAF3389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/>
      <w:jc w:val="center"/>
      <w:outlineLvl w:val="0"/>
    </w:pPr>
    <w:rPr>
      <w:rFonts w:ascii="Calibri" w:eastAsia="MS Gothic" w:hAnsi="Calibri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spacing w:before="240"/>
      <w:jc w:val="both"/>
      <w:outlineLvl w:val="1"/>
    </w:pPr>
    <w:rPr>
      <w:rFonts w:ascii="Calibri" w:eastAsia="MS Gothic" w:hAnsi="Calibri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spacing w:before="240" w:line="480" w:lineRule="auto"/>
      <w:ind w:left="5103"/>
      <w:jc w:val="center"/>
      <w:outlineLvl w:val="2"/>
    </w:pPr>
    <w:rPr>
      <w:rFonts w:ascii="Calibri" w:eastAsia="MS Gothic" w:hAnsi="Calibri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" w:eastAsia="MS Gothic" w:hAnsi="Calibri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link w:val="Titolo2"/>
    <w:uiPriority w:val="9"/>
    <w:semiHidden/>
    <w:rPr>
      <w:rFonts w:ascii="Calibri" w:eastAsia="MS Gothic" w:hAnsi="Calibri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link w:val="Titolo3"/>
    <w:uiPriority w:val="9"/>
    <w:semiHidden/>
    <w:rPr>
      <w:rFonts w:ascii="Calibri" w:eastAsia="MS Gothic" w:hAnsi="Calibri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rFonts w:ascii="Times New Roman" w:hAnsi="Times New Roman"/>
      <w:sz w:val="24"/>
    </w:rPr>
  </w:style>
  <w:style w:type="character" w:customStyle="1" w:styleId="Carpredefinitoparagrafo2">
    <w:name w:val="Car. predefinito paragrafo2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IntestazioneCarattere">
    <w:name w:val="Intestazione Carattere"/>
    <w:uiPriority w:val="99"/>
    <w:rPr>
      <w:lang w:val="x-none" w:eastAsia="x-none"/>
    </w:rPr>
  </w:style>
  <w:style w:type="paragraph" w:customStyle="1" w:styleId="Titolo20">
    <w:name w:val="Titolo2"/>
    <w:basedOn w:val="Titolo10"/>
    <w:next w:val="Corpotesto"/>
    <w:uiPriority w:val="99"/>
    <w:rPr>
      <w:b/>
      <w:bCs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pPr>
      <w:spacing w:before="240" w:line="480" w:lineRule="auto"/>
      <w:jc w:val="both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rPr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uiPriority w:val="99"/>
    <w:pPr>
      <w:jc w:val="center"/>
    </w:pPr>
    <w:rPr>
      <w:sz w:val="24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1">
    <w:name w:val="Intestazione Carattere1"/>
    <w:link w:val="Intestazione"/>
    <w:uiPriority w:val="99"/>
    <w:semiHidden/>
    <w:rPr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qFormat/>
    <w:rPr>
      <w:lang w:eastAsia="zh-CN"/>
    </w:rPr>
  </w:style>
  <w:style w:type="paragraph" w:customStyle="1" w:styleId="Corpodeltesto21">
    <w:name w:val="Corpo del testo 21"/>
    <w:basedOn w:val="Normale"/>
    <w:uiPriority w:val="99"/>
    <w:pPr>
      <w:jc w:val="both"/>
    </w:pPr>
  </w:style>
  <w:style w:type="paragraph" w:styleId="Testofumetto">
    <w:name w:val="Balloon Text"/>
    <w:basedOn w:val="Normale"/>
    <w:link w:val="TestofumettoCarattere"/>
    <w:uiPriority w:val="99"/>
    <w:rPr>
      <w:rFonts w:ascii="Lucida Grande" w:hAnsi="Lucida Grande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Lucida Grande" w:hAnsi="Lucida Grande" w:cs="Lucida Grande"/>
      <w:sz w:val="18"/>
      <w:szCs w:val="18"/>
      <w:lang w:eastAsia="zh-CN"/>
    </w:rPr>
  </w:style>
  <w:style w:type="paragraph" w:customStyle="1" w:styleId="Intestazione1">
    <w:name w:val="Intestazione1"/>
    <w:basedOn w:val="Normale"/>
    <w:pPr>
      <w:tabs>
        <w:tab w:val="center" w:pos="4819"/>
        <w:tab w:val="right" w:pos="9638"/>
      </w:tabs>
    </w:pPr>
  </w:style>
  <w:style w:type="paragraph" w:customStyle="1" w:styleId="Predefinito">
    <w:name w:val="Predefinito"/>
    <w:uiPriority w:val="99"/>
    <w:pPr>
      <w:suppressAutoHyphens/>
      <w:autoSpaceDE w:val="0"/>
    </w:pPr>
    <w:rPr>
      <w:rFonts w:ascii="Liberation Serif" w:hAnsi="Liberation Serif" w:cs="Liberation Serif"/>
      <w:sz w:val="24"/>
      <w:szCs w:val="24"/>
      <w:lang w:eastAsia="zh-CN"/>
    </w:rPr>
  </w:style>
  <w:style w:type="paragraph" w:customStyle="1" w:styleId="Quotations">
    <w:name w:val="Quotations"/>
    <w:basedOn w:val="Normale"/>
    <w:uiPriority w:val="99"/>
    <w:pPr>
      <w:spacing w:after="283"/>
      <w:ind w:left="567" w:right="567"/>
    </w:pPr>
  </w:style>
  <w:style w:type="paragraph" w:styleId="Sottotitolo">
    <w:name w:val="Subtitle"/>
    <w:basedOn w:val="Titolo10"/>
    <w:next w:val="Corpotesto"/>
    <w:link w:val="SottotitoloCarattere"/>
    <w:uiPriority w:val="11"/>
    <w:qFormat/>
    <w:pPr>
      <w:spacing w:before="60" w:after="120"/>
    </w:pPr>
    <w:rPr>
      <w:rFonts w:ascii="Calibri" w:eastAsia="MS Gothic" w:hAnsi="Calibri"/>
      <w:szCs w:val="24"/>
      <w:lang w:val="x-none"/>
    </w:rPr>
  </w:style>
  <w:style w:type="character" w:customStyle="1" w:styleId="SottotitoloCarattere">
    <w:name w:val="Sottotitolo Carattere"/>
    <w:link w:val="Sottotitolo"/>
    <w:uiPriority w:val="11"/>
    <w:rPr>
      <w:rFonts w:ascii="Calibri" w:eastAsia="MS Gothic" w:hAnsi="Calibri" w:cs="Times New Roman"/>
      <w:sz w:val="24"/>
      <w:szCs w:val="24"/>
      <w:lang w:eastAsia="zh-CN"/>
    </w:rPr>
  </w:style>
  <w:style w:type="paragraph" w:styleId="Titolo">
    <w:name w:val="Title"/>
    <w:basedOn w:val="Titolo20"/>
    <w:next w:val="Corpotesto"/>
    <w:link w:val="TitoloCarattere"/>
    <w:uiPriority w:val="10"/>
    <w:qFormat/>
    <w:rPr>
      <w:rFonts w:ascii="Calibri" w:eastAsia="MS Gothic" w:hAnsi="Calibri"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Pr>
      <w:rFonts w:ascii="Calibri" w:eastAsia="MS Gothic" w:hAnsi="Calibri" w:cs="Times New Roman"/>
      <w:b/>
      <w:bCs/>
      <w:kern w:val="28"/>
      <w:sz w:val="32"/>
      <w:szCs w:val="32"/>
      <w:lang w:eastAsia="zh-CN"/>
    </w:rPr>
  </w:style>
  <w:style w:type="paragraph" w:customStyle="1" w:styleId="Normale1">
    <w:name w:val="Normale1"/>
    <w:uiPriority w:val="99"/>
    <w:rsid w:val="004C7B29"/>
    <w:pPr>
      <w:widowControl w:val="0"/>
    </w:pPr>
    <w:rPr>
      <w:color w:val="000000"/>
      <w:sz w:val="24"/>
      <w:szCs w:val="24"/>
    </w:rPr>
  </w:style>
  <w:style w:type="character" w:styleId="Collegamentoipertestuale">
    <w:name w:val="Hyperlink"/>
    <w:rsid w:val="0038432E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paragraph" w:customStyle="1" w:styleId="Standard">
    <w:name w:val="Standard"/>
    <w:rsid w:val="0038432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38432E"/>
    <w:pPr>
      <w:widowControl w:val="0"/>
      <w:spacing w:after="120" w:line="240" w:lineRule="auto"/>
    </w:pPr>
    <w:rPr>
      <w:rFonts w:ascii="Times New Roman" w:hAnsi="Times New Roman" w:cs="Arial"/>
      <w:sz w:val="24"/>
      <w:szCs w:val="24"/>
      <w:lang w:eastAsia="hi-IN" w:bidi="hi-IN"/>
    </w:rPr>
  </w:style>
  <w:style w:type="character" w:styleId="Menzionenonrisolta">
    <w:name w:val="Unresolved Mention"/>
    <w:uiPriority w:val="99"/>
    <w:semiHidden/>
    <w:unhideWhenUsed/>
    <w:rsid w:val="00F20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nnadalmass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nnadalmass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Modelli\Macro%20Poli\POLI_B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POLI_B.DOT</Template>
  <TotalTime>2</TotalTime>
  <Pages>2</Pages>
  <Words>521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DICHIARAZIONI SOSTITUTIVE DI CERTIFICAZIONI</vt:lpstr>
      <vt:lpstr>    Il/la sottoscritto/a ___________________________________________________________</vt:lpstr>
      <vt:lpstr>    (cognome)						(nome)</vt:lpstr>
      <vt:lpstr>    codice fiscale ___________________________nato/a a __________________________  p</vt:lpstr>
      <vt:lpstr>    il _______________ residente a ________________________________ prov. (________)</vt:lpstr>
      <vt:lpstr>    in Via ________________________ n. _______ c.a.p. ___________telefono: _________</vt:lpstr>
      <vt:lpstr>    cellulare____________________________e-mail ____________________________________</vt:lpstr>
      <vt:lpstr>    CHIEDE</vt:lpstr>
      <vt:lpstr>    Consapevole delle sanzioni penali, nel caso di dichiarazioni non veritiere, di f</vt:lpstr>
      <vt:lpstr>        Il/la dichiarante </vt:lpstr>
      <vt:lpstr>        _____________________________</vt:lpstr>
    </vt:vector>
  </TitlesOfParts>
  <Company>Microsoft</Company>
  <LinksUpToDate>false</LinksUpToDate>
  <CharactersWithSpaces>3885</CharactersWithSpaces>
  <SharedDoc>false</SharedDoc>
  <HLinks>
    <vt:vector size="24" baseType="variant">
      <vt:variant>
        <vt:i4>93</vt:i4>
      </vt:variant>
      <vt:variant>
        <vt:i4>9</vt:i4>
      </vt:variant>
      <vt:variant>
        <vt:i4>0</vt:i4>
      </vt:variant>
      <vt:variant>
        <vt:i4>5</vt:i4>
      </vt:variant>
      <vt:variant>
        <vt:lpwstr>http://www.binnadalmasso.edu.it/</vt:lpwstr>
      </vt:variant>
      <vt:variant>
        <vt:lpwstr/>
      </vt:variant>
      <vt:variant>
        <vt:i4>4784239</vt:i4>
      </vt:variant>
      <vt:variant>
        <vt:i4>6</vt:i4>
      </vt:variant>
      <vt:variant>
        <vt:i4>0</vt:i4>
      </vt:variant>
      <vt:variant>
        <vt:i4>5</vt:i4>
      </vt:variant>
      <vt:variant>
        <vt:lpwstr>mailto:nuic86700g@pec.istruzione.it</vt:lpwstr>
      </vt:variant>
      <vt:variant>
        <vt:lpwstr/>
      </vt:variant>
      <vt:variant>
        <vt:i4>93</vt:i4>
      </vt:variant>
      <vt:variant>
        <vt:i4>3</vt:i4>
      </vt:variant>
      <vt:variant>
        <vt:i4>0</vt:i4>
      </vt:variant>
      <vt:variant>
        <vt:i4>5</vt:i4>
      </vt:variant>
      <vt:variant>
        <vt:lpwstr>http://www.binnadalmasso.edu.it/</vt:lpwstr>
      </vt:variant>
      <vt:variant>
        <vt:lpwstr/>
      </vt:variant>
      <vt:variant>
        <vt:i4>4784239</vt:i4>
      </vt:variant>
      <vt:variant>
        <vt:i4>0</vt:i4>
      </vt:variant>
      <vt:variant>
        <vt:i4>0</vt:i4>
      </vt:variant>
      <vt:variant>
        <vt:i4>5</vt:i4>
      </vt:variant>
      <vt:variant>
        <vt:lpwstr>mailto:nuic86700g@pec.istruzione.it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009060 Bottari Antonino</dc:creator>
  <cp:keywords/>
  <cp:lastModifiedBy>Simonetta Fadda</cp:lastModifiedBy>
  <cp:revision>2</cp:revision>
  <cp:lastPrinted>2016-12-27T07:34:00Z</cp:lastPrinted>
  <dcterms:created xsi:type="dcterms:W3CDTF">2024-08-23T09:12:00Z</dcterms:created>
  <dcterms:modified xsi:type="dcterms:W3CDTF">2024-08-23T09:12:00Z</dcterms:modified>
</cp:coreProperties>
</file>